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8B5C" w14:textId="11B4DD63" w:rsidR="001D06BC" w:rsidRPr="001D06BC" w:rsidRDefault="009610BE" w:rsidP="001D06BC">
      <w:pPr>
        <w:rPr>
          <w:rFonts w:ascii="Verdana" w:eastAsia="Times New Roman" w:hAnsi="Verdana" w:cs="Times New Roman"/>
          <w:b/>
          <w:kern w:val="0"/>
          <w:sz w:val="20"/>
          <w:szCs w:val="20"/>
          <w:lang w:eastAsia="nl-NL"/>
          <w14:ligatures w14:val="none"/>
        </w:rPr>
      </w:pPr>
      <w:r w:rsidRPr="009610BE">
        <w:rPr>
          <w:noProof/>
        </w:rPr>
        <w:drawing>
          <wp:anchor distT="0" distB="0" distL="114300" distR="114300" simplePos="0" relativeHeight="251658240" behindDoc="0" locked="0" layoutInCell="1" allowOverlap="1" wp14:anchorId="35494C78" wp14:editId="74BD3ACE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6120130" cy="1245870"/>
            <wp:effectExtent l="0" t="0" r="0" b="0"/>
            <wp:wrapTopAndBottom/>
            <wp:docPr id="697689306" name="Afbeelding 1" descr="Afbeelding met tekst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689306" name="Afbeelding 1" descr="Afbeelding met tekst, Lettertype, Graphics, grafische vormgeving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06BC" w:rsidRPr="001D06BC">
        <w:rPr>
          <w:rFonts w:ascii="Verdana" w:eastAsia="Times New Roman" w:hAnsi="Verdana" w:cs="Times New Roman"/>
          <w:b/>
          <w:kern w:val="0"/>
          <w:sz w:val="20"/>
          <w:szCs w:val="20"/>
          <w:lang w:eastAsia="nl-NL"/>
          <w14:ligatures w14:val="none"/>
        </w:rPr>
        <w:t>AANVRAAGFORMULIER</w:t>
      </w:r>
    </w:p>
    <w:p w14:paraId="21BE1779" w14:textId="77777777" w:rsidR="001D06BC" w:rsidRPr="001D06BC" w:rsidRDefault="001D06BC" w:rsidP="001D06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b/>
          <w:kern w:val="0"/>
          <w:sz w:val="20"/>
          <w:szCs w:val="20"/>
          <w:lang w:eastAsia="nl-NL"/>
          <w14:ligatures w14:val="none"/>
        </w:rPr>
        <w:t>Financiële bijdragen voor het bevorderen van leefbaarheid en welzijn</w:t>
      </w:r>
    </w:p>
    <w:p w14:paraId="149748A3" w14:textId="77777777" w:rsidR="001D06BC" w:rsidRPr="001D06BC" w:rsidRDefault="001D06BC" w:rsidP="001D06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nl-NL"/>
          <w14:ligatures w14:val="none"/>
        </w:rPr>
      </w:pPr>
      <w:bookmarkStart w:id="0" w:name="_gjdgxs"/>
      <w:bookmarkEnd w:id="0"/>
      <w:r w:rsidRPr="001D06BC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nl-NL"/>
          <w14:ligatures w14:val="none"/>
        </w:rPr>
        <w:t>Gegevens aanvrager:</w:t>
      </w:r>
    </w:p>
    <w:p w14:paraId="0ACA5A3A" w14:textId="77777777" w:rsidR="001D06BC" w:rsidRPr="001D06BC" w:rsidRDefault="001D06BC" w:rsidP="001D06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Naam:</w:t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  <w:t>………………………………………………………………………………………………………</w:t>
      </w:r>
    </w:p>
    <w:p w14:paraId="0FF421B7" w14:textId="77777777" w:rsidR="001D06BC" w:rsidRPr="001D06BC" w:rsidRDefault="001D06BC" w:rsidP="001D06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Telefoon:</w:t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  <w:t>………………………………………………………………………………………………………</w:t>
      </w:r>
    </w:p>
    <w:p w14:paraId="23BE1744" w14:textId="77777777" w:rsidR="001D06BC" w:rsidRPr="001D06BC" w:rsidRDefault="001D06BC" w:rsidP="001D06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E-mailadres:</w:t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  <w:t>………………………………………………………………………………………………………</w:t>
      </w:r>
    </w:p>
    <w:p w14:paraId="4E8F3E81" w14:textId="77777777" w:rsidR="001D06BC" w:rsidRPr="001D06BC" w:rsidRDefault="001D06BC" w:rsidP="001D06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Naam </w:t>
      </w:r>
      <w:proofErr w:type="gramStart"/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project:   </w:t>
      </w:r>
      <w:proofErr w:type="gramEnd"/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     ………………………………………………………………………………………………………</w:t>
      </w:r>
    </w:p>
    <w:p w14:paraId="685DBA8B" w14:textId="77777777" w:rsidR="001D06BC" w:rsidRPr="001D06BC" w:rsidRDefault="001D06BC" w:rsidP="001D06BC">
      <w:pPr>
        <w:spacing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p w14:paraId="6ECA64F9" w14:textId="2660B9C7" w:rsidR="001D06BC" w:rsidRPr="001D06BC" w:rsidRDefault="001D06BC" w:rsidP="001D06BC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Vraag je als vereniging of organisatie een financiële bijdrage aan?</w:t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proofErr w:type="gramStart"/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JA /</w:t>
      </w:r>
      <w:proofErr w:type="gramEnd"/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NEE</w:t>
      </w:r>
    </w:p>
    <w:p w14:paraId="659095AC" w14:textId="77777777" w:rsidR="001D06BC" w:rsidRPr="001D06BC" w:rsidRDefault="001D06BC" w:rsidP="001D06BC">
      <w:pPr>
        <w:spacing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 </w:t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  <w:t>Indien ja, welke? _______________________________________</w:t>
      </w:r>
    </w:p>
    <w:p w14:paraId="76CAD301" w14:textId="67C3D61E" w:rsidR="001D06BC" w:rsidRPr="001D06BC" w:rsidRDefault="001D06BC" w:rsidP="001D06BC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Vraag je voor de eerste keer een financiële bijdrage aan? </w:t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proofErr w:type="gramStart"/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JA /</w:t>
      </w:r>
      <w:proofErr w:type="gramEnd"/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NEE </w:t>
      </w:r>
    </w:p>
    <w:p w14:paraId="5E0DC04D" w14:textId="77777777" w:rsidR="001D06BC" w:rsidRPr="001D06BC" w:rsidRDefault="001D06BC" w:rsidP="001D06BC">
      <w:pPr>
        <w:spacing w:after="100" w:afterAutospacing="1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p w14:paraId="50973C63" w14:textId="77777777" w:rsidR="001D06BC" w:rsidRPr="001D06BC" w:rsidRDefault="001D06BC" w:rsidP="001D06BC">
      <w:pPr>
        <w:spacing w:after="100" w:afterAutospacing="1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Voor welke activiteit vraag je een eenmalige bijdrage aan? </w:t>
      </w:r>
    </w:p>
    <w:p w14:paraId="54F489D1" w14:textId="77777777" w:rsidR="001D06BC" w:rsidRPr="001D06BC" w:rsidRDefault="001D06BC" w:rsidP="001D06BC">
      <w:pPr>
        <w:spacing w:after="100" w:afterAutospacing="1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p w14:paraId="4457E753" w14:textId="77777777" w:rsidR="001D06BC" w:rsidRPr="001D06BC" w:rsidRDefault="001D06BC" w:rsidP="001D06BC">
      <w:pPr>
        <w:spacing w:after="100" w:afterAutospacing="1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_____________________________________________________</w:t>
      </w:r>
    </w:p>
    <w:p w14:paraId="7B52312B" w14:textId="77777777" w:rsidR="001D06BC" w:rsidRPr="001D06BC" w:rsidRDefault="001D06BC" w:rsidP="001D06BC">
      <w:pPr>
        <w:spacing w:after="100" w:afterAutospacing="1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p w14:paraId="1B352C8B" w14:textId="77777777" w:rsidR="001D06BC" w:rsidRPr="001D06BC" w:rsidRDefault="001D06BC" w:rsidP="001D06BC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Waar vindt de activiteit plaats? (</w:t>
      </w:r>
      <w:proofErr w:type="gramStart"/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adres</w:t>
      </w:r>
      <w:proofErr w:type="gramEnd"/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?) </w:t>
      </w:r>
    </w:p>
    <w:p w14:paraId="61FA95F4" w14:textId="77777777" w:rsidR="001D06BC" w:rsidRPr="001D06BC" w:rsidRDefault="001D06BC" w:rsidP="001D06BC">
      <w:pPr>
        <w:spacing w:after="100" w:afterAutospacing="1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p w14:paraId="65579A17" w14:textId="77777777" w:rsidR="001D06BC" w:rsidRPr="001D06BC" w:rsidRDefault="001D06BC" w:rsidP="001D06BC">
      <w:pPr>
        <w:spacing w:after="100" w:afterAutospacing="1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______________________________________________________</w:t>
      </w:r>
    </w:p>
    <w:p w14:paraId="6CBF4622" w14:textId="77777777" w:rsidR="001D06BC" w:rsidRPr="001D06BC" w:rsidRDefault="001D06BC" w:rsidP="001D06BC">
      <w:pPr>
        <w:spacing w:after="100" w:afterAutospacing="1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p w14:paraId="00F28822" w14:textId="77777777" w:rsidR="001D06BC" w:rsidRPr="001D06BC" w:rsidRDefault="001D06BC" w:rsidP="001D06BC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Wanneer en hoe laat vindt de activiteit plaats? </w:t>
      </w:r>
    </w:p>
    <w:p w14:paraId="735D248A" w14:textId="77777777" w:rsidR="001D06BC" w:rsidRPr="001D06BC" w:rsidRDefault="001D06BC" w:rsidP="001D06BC">
      <w:pPr>
        <w:spacing w:after="100" w:afterAutospacing="1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p w14:paraId="574FB812" w14:textId="77777777" w:rsidR="001D06BC" w:rsidRPr="001D06BC" w:rsidRDefault="001D06BC" w:rsidP="001D06BC">
      <w:pPr>
        <w:spacing w:after="100" w:afterAutospacing="1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______________________________________________________</w:t>
      </w:r>
    </w:p>
    <w:p w14:paraId="28556C2C" w14:textId="77777777" w:rsidR="001D06BC" w:rsidRPr="001D06BC" w:rsidRDefault="001D06BC" w:rsidP="001D06BC">
      <w:pPr>
        <w:spacing w:after="100" w:afterAutospacing="1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p w14:paraId="7023A175" w14:textId="77777777" w:rsidR="001D06BC" w:rsidRPr="001D06BC" w:rsidRDefault="001D06BC" w:rsidP="001D06BC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Hoeveel deelnemers en bezoekers verwacht je? </w:t>
      </w:r>
    </w:p>
    <w:p w14:paraId="21F5FEAA" w14:textId="77777777" w:rsidR="001D06BC" w:rsidRPr="001D06BC" w:rsidRDefault="001D06BC" w:rsidP="001D06BC">
      <w:pPr>
        <w:spacing w:after="100" w:afterAutospacing="1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p w14:paraId="75378EA8" w14:textId="77777777" w:rsidR="001D06BC" w:rsidRPr="001D06BC" w:rsidRDefault="001D06BC" w:rsidP="001D06BC">
      <w:pPr>
        <w:spacing w:after="100" w:afterAutospacing="1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______________________________________________________</w:t>
      </w:r>
    </w:p>
    <w:p w14:paraId="6F68A722" w14:textId="77777777" w:rsidR="001D06BC" w:rsidRPr="001D06BC" w:rsidRDefault="001D06BC" w:rsidP="001D06BC">
      <w:pPr>
        <w:spacing w:after="100" w:afterAutospacing="1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p w14:paraId="1CE0B6F8" w14:textId="77777777" w:rsidR="001D06BC" w:rsidRPr="001D06BC" w:rsidRDefault="001D06BC" w:rsidP="001D06BC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Wat is jouw eigen bijdrage aan de activiteit? (</w:t>
      </w:r>
      <w:proofErr w:type="gramStart"/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zowel</w:t>
      </w:r>
      <w:proofErr w:type="gramEnd"/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inhoudelijk als financieel)</w:t>
      </w:r>
    </w:p>
    <w:p w14:paraId="73D8060E" w14:textId="77777777" w:rsidR="001D06BC" w:rsidRPr="001D06BC" w:rsidRDefault="001D06BC" w:rsidP="001D06BC">
      <w:pPr>
        <w:spacing w:line="278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p w14:paraId="416D4F9B" w14:textId="77777777" w:rsidR="001D06BC" w:rsidRPr="001D06BC" w:rsidRDefault="001D06BC" w:rsidP="001D06BC">
      <w:pPr>
        <w:spacing w:after="100" w:afterAutospacing="1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______________________________________________________</w:t>
      </w:r>
    </w:p>
    <w:p w14:paraId="1993C55A" w14:textId="77777777" w:rsidR="001D06BC" w:rsidRPr="001D06BC" w:rsidRDefault="001D06BC" w:rsidP="001D06BC">
      <w:pPr>
        <w:spacing w:after="100" w:afterAutospacing="1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p w14:paraId="5506D194" w14:textId="77777777" w:rsidR="001D06BC" w:rsidRPr="001D06BC" w:rsidRDefault="001D06BC" w:rsidP="001D06BC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Op welke wijze draagt deze activiteit bij aan de leefbaarheid voor de inwoners van Ospel? </w:t>
      </w:r>
    </w:p>
    <w:p w14:paraId="01A30A57" w14:textId="77777777" w:rsidR="001D06BC" w:rsidRPr="001D06BC" w:rsidRDefault="001D06BC" w:rsidP="001D06BC">
      <w:pPr>
        <w:spacing w:after="100" w:afterAutospacing="1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p w14:paraId="66D04A79" w14:textId="77777777" w:rsidR="001D06BC" w:rsidRPr="001D06BC" w:rsidRDefault="001D06BC" w:rsidP="001D06BC">
      <w:pPr>
        <w:spacing w:after="100" w:afterAutospacing="1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______________________________________________________</w:t>
      </w:r>
    </w:p>
    <w:p w14:paraId="5FC5FDDD" w14:textId="77777777" w:rsidR="001D06BC" w:rsidRPr="001D06BC" w:rsidRDefault="001D06BC" w:rsidP="001D06BC">
      <w:pPr>
        <w:spacing w:after="100" w:afterAutospacing="1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p w14:paraId="49A900E5" w14:textId="5EFA1A08" w:rsidR="001D06BC" w:rsidRPr="001D06BC" w:rsidRDefault="001D06BC" w:rsidP="001D06BC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Werk je samen met andere personen/verenigingen aan deze activiteit? </w:t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proofErr w:type="gramStart"/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JA /</w:t>
      </w:r>
      <w:proofErr w:type="gramEnd"/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NEE</w:t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  <w:t xml:space="preserve"> </w:t>
      </w:r>
    </w:p>
    <w:p w14:paraId="73942376" w14:textId="3BC59CA4" w:rsidR="001D06BC" w:rsidRPr="001D06BC" w:rsidRDefault="001D06BC" w:rsidP="001D06BC">
      <w:pPr>
        <w:spacing w:after="100" w:afterAutospacing="1" w:line="240" w:lineRule="auto"/>
        <w:ind w:left="360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   </w:t>
      </w:r>
      <w:r w:rsidR="00A96B5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</w:t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Zo ja, met wie? __________________________________________</w:t>
      </w:r>
    </w:p>
    <w:p w14:paraId="152150A5" w14:textId="5E236B91" w:rsidR="001D06BC" w:rsidRPr="001D06BC" w:rsidRDefault="001D06BC" w:rsidP="001D06BC">
      <w:pPr>
        <w:spacing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Verdana" w:eastAsia="Times New Roman" w:hAnsi="Verdana" w:cs="Times New Roman"/>
          <w:noProof/>
          <w:kern w:val="0"/>
          <w:sz w:val="20"/>
          <w:szCs w:val="20"/>
          <w:lang w:eastAsia="nl-NL"/>
          <w14:ligatures w14:val="none"/>
        </w:rPr>
        <w:lastRenderedPageBreak/>
        <w:drawing>
          <wp:inline distT="0" distB="0" distL="0" distR="0" wp14:anchorId="0FE285CD" wp14:editId="198EADF9">
            <wp:extent cx="6115050" cy="1243965"/>
            <wp:effectExtent l="0" t="0" r="0" b="0"/>
            <wp:docPr id="1892001491" name="Afbeelding 1" descr="Afbeelding met tekst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001491" name="Afbeelding 1" descr="Afbeelding met tekst, Lettertyp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BAE618" w14:textId="77777777" w:rsidR="001D06BC" w:rsidRPr="001D06BC" w:rsidRDefault="001D06BC" w:rsidP="001D06BC">
      <w:pPr>
        <w:spacing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p w14:paraId="642F8E25" w14:textId="069111DB" w:rsidR="001D06BC" w:rsidRPr="001D06BC" w:rsidRDefault="001D06BC" w:rsidP="001D06BC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Is of komt er ander budget beschikbaar via andere organisaties? </w:t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proofErr w:type="gramStart"/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JA /</w:t>
      </w:r>
      <w:proofErr w:type="gramEnd"/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NEE </w:t>
      </w:r>
    </w:p>
    <w:p w14:paraId="0F6D19DB" w14:textId="77777777" w:rsidR="001D06BC" w:rsidRPr="001D06BC" w:rsidRDefault="001D06BC" w:rsidP="001D06BC">
      <w:pPr>
        <w:spacing w:after="100" w:afterAutospacing="1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p w14:paraId="67859610" w14:textId="0666C24C" w:rsidR="001D06BC" w:rsidRPr="001D06BC" w:rsidRDefault="001D06BC" w:rsidP="001D06BC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Is er een begroting gemaakt voor deze activiteit?</w:t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proofErr w:type="gramStart"/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JA /</w:t>
      </w:r>
      <w:proofErr w:type="gramEnd"/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NEE</w:t>
      </w:r>
    </w:p>
    <w:p w14:paraId="0ADAC3CD" w14:textId="77777777" w:rsidR="001D06BC" w:rsidRPr="001D06BC" w:rsidRDefault="001D06BC" w:rsidP="001D06BC">
      <w:pPr>
        <w:spacing w:after="100" w:afterAutospacing="1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p w14:paraId="059636BD" w14:textId="77777777" w:rsidR="001D06BC" w:rsidRPr="001D06BC" w:rsidRDefault="001D06BC" w:rsidP="001D06BC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Welk bedrag is er nodig om deze activiteit te laten slagen</w:t>
      </w:r>
    </w:p>
    <w:p w14:paraId="6EBEAB07" w14:textId="77777777" w:rsidR="001D06BC" w:rsidRPr="001D06BC" w:rsidRDefault="001D06BC" w:rsidP="001D06BC">
      <w:pPr>
        <w:spacing w:line="278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p w14:paraId="23B4187E" w14:textId="77777777" w:rsidR="001D06BC" w:rsidRPr="001D06BC" w:rsidRDefault="001D06BC" w:rsidP="001D06BC">
      <w:pPr>
        <w:spacing w:after="100" w:afterAutospacing="1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______________________________</w:t>
      </w:r>
    </w:p>
    <w:p w14:paraId="30ADA132" w14:textId="77777777" w:rsidR="001D06BC" w:rsidRDefault="001D06BC" w:rsidP="001D06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p w14:paraId="795EAAD3" w14:textId="77777777" w:rsidR="001D06BC" w:rsidRDefault="001D06BC" w:rsidP="001D06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p w14:paraId="4F1C5172" w14:textId="100DB829" w:rsidR="001D06BC" w:rsidRPr="001D06BC" w:rsidRDefault="001D06BC" w:rsidP="001D06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Datum en ondertekening door:</w:t>
      </w:r>
    </w:p>
    <w:p w14:paraId="0C6D5AAF" w14:textId="77777777" w:rsidR="001D06BC" w:rsidRPr="001D06BC" w:rsidRDefault="001D06BC" w:rsidP="001D06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Aanvrager:</w:t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  <w:t>……………………………………………………</w:t>
      </w:r>
      <w:proofErr w:type="gramStart"/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…….</w:t>
      </w:r>
      <w:proofErr w:type="gramEnd"/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. </w:t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  <w:t xml:space="preserve">                                           </w:t>
      </w:r>
    </w:p>
    <w:p w14:paraId="5A3C9E00" w14:textId="77777777" w:rsidR="001D06BC" w:rsidRPr="001D06BC" w:rsidRDefault="001D06BC" w:rsidP="001D06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Datum: </w:t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  <w:t>……………………………………………………</w:t>
      </w:r>
      <w:proofErr w:type="gramStart"/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…….</w:t>
      </w:r>
      <w:proofErr w:type="gramEnd"/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.                                                   </w:t>
      </w:r>
    </w:p>
    <w:p w14:paraId="62864934" w14:textId="77777777" w:rsidR="001D06BC" w:rsidRPr="001D06BC" w:rsidRDefault="001D06BC" w:rsidP="001D06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Handtekening:</w:t>
      </w:r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  <w:t>………………………………………………</w:t>
      </w:r>
      <w:proofErr w:type="gramStart"/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…….</w:t>
      </w:r>
      <w:proofErr w:type="gramEnd"/>
      <w:r w:rsidRPr="001D06B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…….</w:t>
      </w:r>
    </w:p>
    <w:p w14:paraId="54B33C9C" w14:textId="77777777" w:rsidR="001D06BC" w:rsidRPr="001D06BC" w:rsidRDefault="001D06BC" w:rsidP="001D06BC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</w:p>
    <w:p w14:paraId="7B291C03" w14:textId="77777777" w:rsidR="001D06BC" w:rsidRPr="001D06BC" w:rsidRDefault="001D06BC" w:rsidP="001D06BC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1D06B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Dit formulier zenden naar: Fanvandoospel@dorpsraad-ospel.nl</w:t>
      </w:r>
    </w:p>
    <w:p w14:paraId="73249C24" w14:textId="77777777" w:rsidR="001D06BC" w:rsidRPr="001D06BC" w:rsidRDefault="001D06BC" w:rsidP="001D06BC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</w:p>
    <w:p w14:paraId="5E87176C" w14:textId="77777777" w:rsidR="001D06BC" w:rsidRPr="001D06BC" w:rsidRDefault="001D06BC" w:rsidP="001D06BC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</w:p>
    <w:p w14:paraId="7F9A7E4B" w14:textId="77777777" w:rsidR="001D06BC" w:rsidRPr="001D06BC" w:rsidRDefault="001D06BC" w:rsidP="001D06BC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50D5CDE9" w14:textId="77777777" w:rsidR="009610BE" w:rsidRDefault="009610BE"/>
    <w:sectPr w:rsidR="009610BE" w:rsidSect="009610BE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E1C3A"/>
    <w:multiLevelType w:val="hybridMultilevel"/>
    <w:tmpl w:val="E8E8BC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00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BC"/>
    <w:rsid w:val="001D06BC"/>
    <w:rsid w:val="00342778"/>
    <w:rsid w:val="00393C2C"/>
    <w:rsid w:val="00650B65"/>
    <w:rsid w:val="0086271A"/>
    <w:rsid w:val="008B39F8"/>
    <w:rsid w:val="009610BE"/>
    <w:rsid w:val="009A7452"/>
    <w:rsid w:val="00A124D8"/>
    <w:rsid w:val="00A96B5C"/>
    <w:rsid w:val="00AC7C48"/>
    <w:rsid w:val="00C2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3617"/>
  <w15:chartTrackingRefBased/>
  <w15:docId w15:val="{6FD0623E-7A42-41D3-91A9-D843216E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1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1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1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1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1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1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1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1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1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1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1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1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10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10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10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10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10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10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1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1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1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1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1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10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10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10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1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10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10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AppData\Local\Microsoft\Windows\INetCache\Content.Outlook\D70DSQQQ\Briefpapier%20Word-sjabloon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588E5662FDA488BD62B1C3C703446" ma:contentTypeVersion="4" ma:contentTypeDescription="Een nieuw document maken." ma:contentTypeScope="" ma:versionID="369a69b8d805856efb0fae2380ac9d90">
  <xsd:schema xmlns:xsd="http://www.w3.org/2001/XMLSchema" xmlns:xs="http://www.w3.org/2001/XMLSchema" xmlns:p="http://schemas.microsoft.com/office/2006/metadata/properties" xmlns:ns3="ffbb6bf1-6bc0-4a6a-b136-01a40fc375a8" targetNamespace="http://schemas.microsoft.com/office/2006/metadata/properties" ma:root="true" ma:fieldsID="155c9d81741044cea36cf0e6ac2a3ed0" ns3:_="">
    <xsd:import namespace="ffbb6bf1-6bc0-4a6a-b136-01a40fc375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b6bf1-6bc0-4a6a-b136-01a40fc3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4D8E7-740F-4055-A227-BCB0511C1F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A9559A-3BD9-48BC-A14E-CA3EFBB42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b6bf1-6bc0-4a6a-b136-01a40fc37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94C45F-C3CD-4F0F-8EE9-EA7FE30CE4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C:\Users\jan\AppData\Local\Microsoft\Windows\INetCache\Content.Outlook\D70DSQQQ\Briefpapier Word-sjabloon.dotx</Template>
  <TotalTime>1</TotalTime>
  <Pages>2</Pages>
  <Words>181</Words>
  <Characters>1590</Characters>
  <Application>Microsoft Office Word</Application>
  <DocSecurity>0</DocSecurity>
  <Lines>60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Willem Borger</cp:lastModifiedBy>
  <cp:revision>2</cp:revision>
  <cp:lastPrinted>2026-01-29T08:03:00Z</cp:lastPrinted>
  <dcterms:created xsi:type="dcterms:W3CDTF">2026-03-16T07:10:00Z</dcterms:created>
  <dcterms:modified xsi:type="dcterms:W3CDTF">2026-03-16T07:10:00Z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0x010100F67588E5662FDA488BD62B1C3C703446</vt:lpwstr>
  </property>
</Properties>
</file>